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833"/>
        <w:gridCol w:w="7452"/>
        <w:gridCol w:w="973"/>
        <w:gridCol w:w="608"/>
      </w:tblGrid>
      <w:tr w:rsidR="004F3042" w:rsidRPr="002C7E9B">
        <w:tc>
          <w:tcPr>
            <w:tcW w:w="623" w:type="dxa"/>
          </w:tcPr>
          <w:p w:rsidR="004F3042" w:rsidRPr="002C7E9B" w:rsidRDefault="004F30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258" w:type="dxa"/>
            <w:gridSpan w:val="3"/>
          </w:tcPr>
          <w:p w:rsidR="004F3042" w:rsidRPr="002C7E9B" w:rsidRDefault="004F3042">
            <w:pPr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08" w:type="dxa"/>
          </w:tcPr>
          <w:p w:rsidR="004F3042" w:rsidRPr="002C7E9B" w:rsidRDefault="004F3042">
            <w:pPr>
              <w:rPr>
                <w:rFonts w:ascii="Arial" w:hAnsi="Arial" w:cs="Arial"/>
                <w:lang w:val="fr-FR"/>
              </w:rPr>
            </w:pPr>
          </w:p>
        </w:tc>
      </w:tr>
      <w:tr w:rsidR="004F3042" w:rsidRPr="00573604">
        <w:tc>
          <w:tcPr>
            <w:tcW w:w="623" w:type="dxa"/>
          </w:tcPr>
          <w:p w:rsidR="004F3042" w:rsidRPr="002C7E9B" w:rsidRDefault="004F30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833" w:type="dxa"/>
          </w:tcPr>
          <w:p w:rsidR="004F3042" w:rsidRPr="002C7E9B" w:rsidRDefault="004F30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3042" w:rsidRPr="002C7E9B" w:rsidRDefault="004F30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F3042" w:rsidRPr="002C7E9B" w:rsidRDefault="004F3042">
            <w:pPr>
              <w:jc w:val="center"/>
              <w:rPr>
                <w:rFonts w:ascii="Arial" w:hAnsi="Arial" w:cs="Arial"/>
                <w:b/>
                <w:spacing w:val="-2"/>
                <w:lang w:val="fr-FR"/>
              </w:rPr>
            </w:pPr>
            <w:r w:rsidRPr="002C7E9B">
              <w:rPr>
                <w:rFonts w:ascii="Arial" w:hAnsi="Arial" w:cs="Arial"/>
                <w:b/>
                <w:spacing w:val="-2"/>
                <w:lang w:val="fr-FR"/>
              </w:rPr>
              <w:t>FIN DE CONTRAT DE TRAVAIL</w:t>
            </w:r>
          </w:p>
          <w:p w:rsidR="004F3042" w:rsidRPr="002C7E9B" w:rsidRDefault="004F304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2C7E9B">
              <w:rPr>
                <w:rFonts w:ascii="Arial" w:hAnsi="Arial" w:cs="Arial"/>
                <w:b/>
                <w:spacing w:val="-2"/>
                <w:lang w:val="fr-FR"/>
              </w:rPr>
              <w:t>DE COMMUN ACCORD</w:t>
            </w:r>
          </w:p>
          <w:p w:rsidR="004F3042" w:rsidRPr="002C7E9B" w:rsidRDefault="004F30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73" w:type="dxa"/>
            <w:tcBorders>
              <w:left w:val="nil"/>
            </w:tcBorders>
          </w:tcPr>
          <w:p w:rsidR="004F3042" w:rsidRPr="002C7E9B" w:rsidRDefault="004F30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08" w:type="dxa"/>
          </w:tcPr>
          <w:p w:rsidR="004F3042" w:rsidRPr="002C7E9B" w:rsidRDefault="004F3042">
            <w:pPr>
              <w:rPr>
                <w:rFonts w:ascii="Arial" w:hAnsi="Arial" w:cs="Arial"/>
                <w:lang w:val="fr-FR"/>
              </w:rPr>
            </w:pPr>
          </w:p>
        </w:tc>
      </w:tr>
      <w:tr w:rsidR="004F3042" w:rsidRPr="00573604">
        <w:tc>
          <w:tcPr>
            <w:tcW w:w="623" w:type="dxa"/>
          </w:tcPr>
          <w:p w:rsidR="004F3042" w:rsidRPr="002C7E9B" w:rsidRDefault="004F30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258" w:type="dxa"/>
            <w:gridSpan w:val="3"/>
          </w:tcPr>
          <w:p w:rsidR="004F3042" w:rsidRPr="002C7E9B" w:rsidRDefault="004F3042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4F4CCD" w:rsidRDefault="004F3042" w:rsidP="00DA2D53">
            <w:pPr>
              <w:rPr>
                <w:rFonts w:ascii="Arial" w:hAnsi="Arial" w:cs="Arial"/>
                <w:b/>
                <w:lang w:val="fr-FR"/>
              </w:rPr>
            </w:pPr>
            <w:r w:rsidRPr="004F4CCD">
              <w:rPr>
                <w:rFonts w:ascii="Arial" w:hAnsi="Arial" w:cs="Arial"/>
                <w:lang w:val="fr-FR"/>
              </w:rPr>
              <w:t>L'</w:t>
            </w:r>
            <w:r w:rsidRPr="004F4CCD">
              <w:rPr>
                <w:rFonts w:ascii="Arial" w:hAnsi="Arial" w:cs="Arial"/>
                <w:b/>
                <w:lang w:val="fr-FR"/>
              </w:rPr>
              <w:t>employeur</w:t>
            </w:r>
            <w:r w:rsidRPr="004F4CCD">
              <w:rPr>
                <w:rFonts w:ascii="Arial" w:hAnsi="Arial" w:cs="Arial"/>
                <w:lang w:val="fr-FR"/>
              </w:rPr>
              <w:tab/>
            </w:r>
            <w:proofErr w:type="spellStart"/>
            <w:r w:rsidR="00DA2D53" w:rsidRPr="004F4CCD">
              <w:rPr>
                <w:rFonts w:ascii="Arial" w:hAnsi="Arial" w:cs="Arial"/>
                <w:b/>
                <w:lang w:val="fr-FR"/>
              </w:rPr>
              <w:t>Escaux</w:t>
            </w:r>
            <w:proofErr w:type="spellEnd"/>
            <w:r w:rsidR="00DA2D53" w:rsidRPr="004F4CCD">
              <w:rPr>
                <w:rFonts w:ascii="Arial" w:hAnsi="Arial" w:cs="Arial"/>
                <w:b/>
                <w:lang w:val="fr-FR"/>
              </w:rPr>
              <w:t xml:space="preserve"> S.A.</w:t>
            </w:r>
          </w:p>
          <w:p w:rsidR="004F3042" w:rsidRPr="004F4CCD" w:rsidRDefault="00DA2D53" w:rsidP="00DA2D53">
            <w:pPr>
              <w:rPr>
                <w:rFonts w:ascii="Arial" w:hAnsi="Arial" w:cs="Arial"/>
                <w:b/>
                <w:lang w:val="fr-FR"/>
              </w:rPr>
            </w:pPr>
            <w:r w:rsidRPr="004F4CCD">
              <w:rPr>
                <w:rFonts w:ascii="Arial" w:hAnsi="Arial" w:cs="Arial"/>
                <w:b/>
                <w:lang w:val="fr-FR"/>
              </w:rPr>
              <w:tab/>
            </w:r>
            <w:r w:rsidRPr="004F4CCD">
              <w:rPr>
                <w:rFonts w:ascii="Arial" w:hAnsi="Arial" w:cs="Arial"/>
                <w:b/>
                <w:lang w:val="fr-FR"/>
              </w:rPr>
              <w:tab/>
              <w:t>Chaussée De Bruxelles 408</w:t>
            </w:r>
          </w:p>
          <w:p w:rsidR="004F3042" w:rsidRPr="004F4CCD" w:rsidRDefault="00DA2D53" w:rsidP="00DA2D53">
            <w:pPr>
              <w:rPr>
                <w:rFonts w:ascii="Arial" w:hAnsi="Arial" w:cs="Arial"/>
                <w:lang w:val="fr-FR"/>
              </w:rPr>
            </w:pPr>
            <w:r w:rsidRPr="004F4CCD">
              <w:rPr>
                <w:rFonts w:ascii="Arial" w:hAnsi="Arial" w:cs="Arial"/>
                <w:b/>
                <w:lang w:val="fr-FR"/>
              </w:rPr>
              <w:tab/>
            </w:r>
            <w:r w:rsidRPr="004F4CCD">
              <w:rPr>
                <w:rFonts w:ascii="Arial" w:hAnsi="Arial" w:cs="Arial"/>
                <w:b/>
                <w:lang w:val="fr-FR"/>
              </w:rPr>
              <w:tab/>
              <w:t>1300  Wavre</w:t>
            </w:r>
          </w:p>
          <w:p w:rsidR="0026767C" w:rsidRDefault="004F3042" w:rsidP="0026767C">
            <w:pPr>
              <w:tabs>
                <w:tab w:val="left" w:pos="1433"/>
                <w:tab w:val="right" w:leader="dot" w:pos="8804"/>
              </w:tabs>
              <w:ind w:left="1433" w:hanging="1433"/>
              <w:rPr>
                <w:rFonts w:ascii="Arial" w:hAnsi="Arial" w:cs="Arial"/>
                <w:b/>
                <w:lang w:val="fr-FR"/>
              </w:rPr>
            </w:pPr>
            <w:r w:rsidRPr="004F4CCD">
              <w:rPr>
                <w:rFonts w:ascii="Arial" w:hAnsi="Arial" w:cs="Arial"/>
                <w:lang w:val="fr-FR"/>
              </w:rPr>
              <w:t xml:space="preserve">représenté par </w:t>
            </w:r>
            <w:r w:rsidR="00DA2D53" w:rsidRPr="004F4CCD">
              <w:rPr>
                <w:rFonts w:ascii="Arial" w:hAnsi="Arial" w:cs="Arial"/>
                <w:lang w:val="fr-FR"/>
              </w:rPr>
              <w:tab/>
            </w:r>
            <w:r w:rsidR="0026767C" w:rsidRPr="0026767C">
              <w:rPr>
                <w:rFonts w:ascii="Arial" w:hAnsi="Arial" w:cs="Arial"/>
                <w:b/>
                <w:lang w:val="fr-FR"/>
              </w:rPr>
              <w:t>OLINGO SOFTWARE SPRL</w:t>
            </w:r>
            <w:r w:rsidR="0026767C">
              <w:rPr>
                <w:rFonts w:ascii="Arial" w:hAnsi="Arial" w:cs="Arial"/>
                <w:b/>
                <w:lang w:val="fr-FR"/>
              </w:rPr>
              <w:t xml:space="preserve"> par Amaury </w:t>
            </w:r>
          </w:p>
          <w:p w:rsidR="00573604" w:rsidRPr="0026767C" w:rsidRDefault="00573604" w:rsidP="0026767C">
            <w:pPr>
              <w:tabs>
                <w:tab w:val="left" w:pos="1433"/>
                <w:tab w:val="right" w:leader="dot" w:pos="8804"/>
              </w:tabs>
              <w:ind w:left="1433" w:hanging="1433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ab/>
              <w:t xml:space="preserve">représenté par Amaury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Demilie</w:t>
            </w:r>
            <w:proofErr w:type="spellEnd"/>
          </w:p>
          <w:p w:rsidR="0026767C" w:rsidRPr="004F4CCD" w:rsidRDefault="0026767C" w:rsidP="00DA2D53">
            <w:pPr>
              <w:tabs>
                <w:tab w:val="left" w:pos="1433"/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 w:rsidP="00DA2D53">
            <w:pPr>
              <w:tabs>
                <w:tab w:val="left" w:pos="1433"/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4F4CCD">
              <w:rPr>
                <w:rFonts w:ascii="Arial" w:hAnsi="Arial" w:cs="Arial"/>
                <w:lang w:val="fr-FR"/>
              </w:rPr>
              <w:t xml:space="preserve">en qualité de </w:t>
            </w:r>
            <w:r w:rsidR="00DA2D53" w:rsidRPr="004F4CCD">
              <w:rPr>
                <w:rFonts w:ascii="Arial" w:hAnsi="Arial" w:cs="Arial"/>
                <w:lang w:val="fr-FR"/>
              </w:rPr>
              <w:tab/>
            </w:r>
            <w:r w:rsidR="00D1463C" w:rsidRPr="004F4CCD">
              <w:rPr>
                <w:rFonts w:ascii="Arial" w:hAnsi="Arial" w:cs="Arial"/>
                <w:b/>
                <w:lang w:val="fr-FR"/>
              </w:rPr>
              <w:t>Administrateur</w:t>
            </w:r>
            <w:r w:rsidR="00AD733F">
              <w:rPr>
                <w:rFonts w:ascii="Arial" w:hAnsi="Arial" w:cs="Arial"/>
                <w:b/>
                <w:lang w:val="fr-FR"/>
              </w:rPr>
              <w:t xml:space="preserve"> délégué</w:t>
            </w:r>
            <w:bookmarkStart w:id="0" w:name="_GoBack"/>
            <w:bookmarkEnd w:id="0"/>
          </w:p>
          <w:p w:rsidR="004F3042" w:rsidRPr="002C7E9B" w:rsidRDefault="004F3042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2C7E9B">
              <w:rPr>
                <w:rFonts w:ascii="Arial" w:hAnsi="Arial" w:cs="Arial"/>
                <w:lang w:val="fr-FR"/>
              </w:rPr>
              <w:t>et</w:t>
            </w:r>
          </w:p>
          <w:p w:rsidR="004F3042" w:rsidRPr="00163C15" w:rsidRDefault="004F3042">
            <w:pPr>
              <w:tabs>
                <w:tab w:val="left" w:pos="1575"/>
                <w:tab w:val="right" w:leader="dot" w:pos="5686"/>
                <w:tab w:val="right" w:leader="dot" w:pos="8804"/>
              </w:tabs>
              <w:spacing w:line="360" w:lineRule="auto"/>
              <w:rPr>
                <w:rFonts w:ascii="Arial" w:hAnsi="Arial" w:cs="Arial"/>
                <w:b/>
                <w:lang w:val="fr-FR"/>
              </w:rPr>
            </w:pPr>
            <w:r w:rsidRPr="004F4CCD">
              <w:rPr>
                <w:rFonts w:ascii="Arial" w:hAnsi="Arial" w:cs="Arial"/>
                <w:lang w:val="fr-FR"/>
              </w:rPr>
              <w:t xml:space="preserve">le </w:t>
            </w:r>
            <w:r w:rsidRPr="004F4CCD">
              <w:rPr>
                <w:rFonts w:ascii="Arial" w:hAnsi="Arial" w:cs="Arial"/>
                <w:b/>
                <w:lang w:val="fr-FR"/>
              </w:rPr>
              <w:t>travailleur</w:t>
            </w:r>
            <w:r w:rsidRPr="004F4CCD">
              <w:rPr>
                <w:rFonts w:ascii="Arial" w:hAnsi="Arial" w:cs="Arial"/>
                <w:lang w:val="fr-FR"/>
              </w:rPr>
              <w:t xml:space="preserve"> </w:t>
            </w:r>
            <w:r w:rsidRPr="004F4CCD">
              <w:rPr>
                <w:rFonts w:ascii="Arial" w:hAnsi="Arial" w:cs="Arial"/>
                <w:lang w:val="fr-FR"/>
              </w:rPr>
              <w:tab/>
            </w:r>
            <w:r w:rsidR="00AD733F">
              <w:rPr>
                <w:rFonts w:ascii="Arial" w:hAnsi="Arial" w:cs="Arial"/>
                <w:b/>
                <w:lang w:val="fr-FR"/>
              </w:rPr>
              <w:t>Thibault Tordeurs</w:t>
            </w:r>
          </w:p>
          <w:p w:rsidR="004F3042" w:rsidRPr="00163C15" w:rsidRDefault="004F3042">
            <w:pPr>
              <w:tabs>
                <w:tab w:val="left" w:pos="1575"/>
                <w:tab w:val="right" w:leader="dot" w:pos="8804"/>
              </w:tabs>
              <w:spacing w:line="360" w:lineRule="auto"/>
              <w:rPr>
                <w:rFonts w:ascii="Arial" w:hAnsi="Arial" w:cs="Arial"/>
                <w:b/>
                <w:lang w:val="fr-FR"/>
              </w:rPr>
            </w:pPr>
            <w:r w:rsidRPr="00163C15">
              <w:rPr>
                <w:rFonts w:ascii="Arial" w:hAnsi="Arial" w:cs="Arial"/>
                <w:b/>
                <w:lang w:val="fr-FR"/>
              </w:rPr>
              <w:tab/>
            </w:r>
            <w:r w:rsidR="00AD733F">
              <w:rPr>
                <w:rFonts w:ascii="Arial" w:hAnsi="Arial" w:cs="Arial"/>
                <w:b/>
                <w:lang w:val="fr-FR"/>
              </w:rPr>
              <w:t xml:space="preserve">Boulevard August </w:t>
            </w:r>
            <w:proofErr w:type="spellStart"/>
            <w:r w:rsidR="00AD733F">
              <w:rPr>
                <w:rFonts w:ascii="Arial" w:hAnsi="Arial" w:cs="Arial"/>
                <w:b/>
                <w:lang w:val="fr-FR"/>
              </w:rPr>
              <w:t>Reyers</w:t>
            </w:r>
            <w:proofErr w:type="spellEnd"/>
            <w:r w:rsidR="00AD733F">
              <w:rPr>
                <w:rFonts w:ascii="Arial" w:hAnsi="Arial" w:cs="Arial"/>
                <w:b/>
                <w:lang w:val="fr-FR"/>
              </w:rPr>
              <w:t xml:space="preserve"> 35</w:t>
            </w:r>
          </w:p>
          <w:p w:rsidR="004F3042" w:rsidRPr="004F4CCD" w:rsidRDefault="004F3042">
            <w:pPr>
              <w:tabs>
                <w:tab w:val="left" w:pos="1575"/>
                <w:tab w:val="right" w:leader="dot" w:pos="3276"/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163C15">
              <w:rPr>
                <w:rFonts w:ascii="Arial" w:hAnsi="Arial" w:cs="Arial"/>
                <w:b/>
                <w:lang w:val="fr-FR"/>
              </w:rPr>
              <w:tab/>
            </w:r>
            <w:r w:rsidR="00AD733F">
              <w:rPr>
                <w:rFonts w:ascii="Arial" w:hAnsi="Arial" w:cs="Arial"/>
                <w:b/>
                <w:lang w:val="fr-FR"/>
              </w:rPr>
              <w:t>1030</w:t>
            </w:r>
            <w:r w:rsidR="00163C15" w:rsidRPr="00163C15">
              <w:rPr>
                <w:rFonts w:ascii="Arial" w:hAnsi="Arial" w:cs="Arial"/>
                <w:b/>
                <w:lang w:val="fr-FR"/>
              </w:rPr>
              <w:t xml:space="preserve"> Bruxelles</w:t>
            </w:r>
          </w:p>
          <w:p w:rsidR="004F3042" w:rsidRPr="002C7E9B" w:rsidRDefault="004F3042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4F4CCD">
              <w:rPr>
                <w:rFonts w:ascii="Arial" w:hAnsi="Arial" w:cs="Arial"/>
                <w:lang w:val="fr-FR"/>
              </w:rPr>
              <w:t xml:space="preserve">mettent, par la présente, fin de </w:t>
            </w:r>
            <w:r w:rsidRPr="004F4CCD">
              <w:rPr>
                <w:rFonts w:ascii="Arial" w:hAnsi="Arial" w:cs="Arial"/>
                <w:b/>
                <w:lang w:val="fr-FR"/>
              </w:rPr>
              <w:t>COMMUN ACCORD</w:t>
            </w:r>
            <w:r w:rsidRPr="004F4CCD">
              <w:rPr>
                <w:rFonts w:ascii="Arial" w:hAnsi="Arial" w:cs="Arial"/>
                <w:lang w:val="fr-FR"/>
              </w:rPr>
              <w:t xml:space="preserve"> au contrat de travail, sans délai de préavis ni indemnité de rupture, le </w:t>
            </w:r>
            <w:r w:rsidR="00AD733F">
              <w:rPr>
                <w:rFonts w:ascii="Arial" w:hAnsi="Arial" w:cs="Arial"/>
                <w:b/>
                <w:lang w:val="fr-FR"/>
              </w:rPr>
              <w:t>16/07/2017</w:t>
            </w:r>
            <w:r w:rsidR="00163C15">
              <w:rPr>
                <w:rFonts w:ascii="Arial" w:hAnsi="Arial" w:cs="Arial"/>
                <w:b/>
                <w:lang w:val="fr-FR"/>
              </w:rPr>
              <w:t>.</w:t>
            </w:r>
          </w:p>
          <w:p w:rsidR="004F3042" w:rsidRPr="002C7E9B" w:rsidRDefault="004F3042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tabs>
                <w:tab w:val="right" w:leader="dot" w:pos="8804"/>
              </w:tabs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r w:rsidRPr="004F4CCD">
              <w:rPr>
                <w:rFonts w:ascii="Arial" w:hAnsi="Arial" w:cs="Arial"/>
                <w:lang w:val="fr-FR"/>
              </w:rPr>
              <w:t>Par la présente, les deux parties renoncent expressément à tous les droits dans le cadre de la loi sur les contrats de travail et renoncent à toute action contractuelle ou autre en indemnisation, sur base de quelque législation que ce soit.</w:t>
            </w:r>
          </w:p>
          <w:p w:rsidR="004F3042" w:rsidRPr="002C7E9B" w:rsidRDefault="004F3042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2C7E9B">
              <w:rPr>
                <w:rFonts w:ascii="Arial" w:hAnsi="Arial" w:cs="Arial"/>
                <w:lang w:val="fr-FR"/>
              </w:rPr>
              <w:t>La rémunération restant due pour le mois en cours et le pécule de vacances de départ seront payés de la façon habituelle.</w:t>
            </w:r>
          </w:p>
          <w:p w:rsidR="004F3042" w:rsidRPr="002C7E9B" w:rsidRDefault="004F3042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2C7E9B">
              <w:rPr>
                <w:rFonts w:ascii="Arial" w:hAnsi="Arial" w:cs="Arial"/>
                <w:lang w:val="fr-FR"/>
              </w:rPr>
              <w:t xml:space="preserve">Les deux parties sont également d’accord que l’employeur </w:t>
            </w:r>
            <w:r w:rsidR="0026767C">
              <w:rPr>
                <w:rFonts w:ascii="Arial" w:hAnsi="Arial" w:cs="Arial"/>
                <w:lang w:val="fr-FR"/>
              </w:rPr>
              <w:t>octroiera au travailleur une prime de fin d’année au prorata de l’année en cours</w:t>
            </w:r>
            <w:r w:rsidRPr="002C7E9B">
              <w:rPr>
                <w:rFonts w:ascii="Arial" w:hAnsi="Arial" w:cs="Arial"/>
                <w:lang w:val="fr-FR"/>
              </w:rPr>
              <w:t>.</w:t>
            </w:r>
          </w:p>
          <w:p w:rsidR="004F3042" w:rsidRPr="002C7E9B" w:rsidRDefault="004F3042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4F4CCD" w:rsidRDefault="004F3042">
            <w:pPr>
              <w:tabs>
                <w:tab w:val="left" w:pos="-1440"/>
                <w:tab w:val="left" w:pos="-720"/>
                <w:tab w:val="right" w:leader="dot" w:pos="4891"/>
                <w:tab w:val="right" w:leader="dot" w:pos="7726"/>
                <w:tab w:val="right" w:pos="8852"/>
              </w:tabs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  <w:r w:rsidRPr="004F4CCD">
              <w:rPr>
                <w:rFonts w:ascii="Arial" w:hAnsi="Arial" w:cs="Arial"/>
                <w:lang w:val="fr-FR"/>
              </w:rPr>
              <w:t xml:space="preserve">Faite en deux exemplaires à </w:t>
            </w:r>
            <w:r w:rsidR="00B83783" w:rsidRPr="004F4CCD">
              <w:rPr>
                <w:rFonts w:ascii="Arial" w:hAnsi="Arial" w:cs="Arial"/>
                <w:b/>
                <w:lang w:val="fr-FR"/>
              </w:rPr>
              <w:t>Wavre</w:t>
            </w:r>
            <w:r w:rsidRPr="004F4CCD">
              <w:rPr>
                <w:rFonts w:ascii="Arial" w:hAnsi="Arial" w:cs="Arial"/>
                <w:lang w:val="fr-FR"/>
              </w:rPr>
              <w:t xml:space="preserve">, le </w:t>
            </w:r>
            <w:r w:rsidR="00AD733F">
              <w:rPr>
                <w:rFonts w:ascii="Arial" w:hAnsi="Arial" w:cs="Arial"/>
                <w:b/>
                <w:lang w:val="fr-FR"/>
              </w:rPr>
              <w:t>21/06/2017</w:t>
            </w:r>
            <w:r w:rsidR="00A57B3C">
              <w:rPr>
                <w:rFonts w:ascii="Arial" w:hAnsi="Arial" w:cs="Arial"/>
                <w:b/>
                <w:lang w:val="fr-FR"/>
              </w:rPr>
              <w:t xml:space="preserve">, </w:t>
            </w:r>
            <w:r w:rsidR="00A57B3C" w:rsidRPr="00A57B3C">
              <w:rPr>
                <w:rFonts w:ascii="Arial" w:hAnsi="Arial" w:cs="Arial"/>
                <w:lang w:val="fr-FR"/>
              </w:rPr>
              <w:t>les deux parties reconnaissant avoir reçu un exemplaire.</w:t>
            </w:r>
          </w:p>
          <w:p w:rsidR="004F3042" w:rsidRPr="004F4CCD" w:rsidRDefault="004F3042">
            <w:pPr>
              <w:tabs>
                <w:tab w:val="left" w:pos="-1440"/>
                <w:tab w:val="left" w:pos="-720"/>
                <w:tab w:val="right" w:pos="8852"/>
              </w:tabs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tabs>
                <w:tab w:val="right" w:leader="dot" w:pos="4835"/>
                <w:tab w:val="left" w:pos="4977"/>
                <w:tab w:val="right" w:leader="dot" w:pos="8096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tabs>
                <w:tab w:val="right" w:leader="dot" w:pos="4835"/>
                <w:tab w:val="left" w:pos="4977"/>
                <w:tab w:val="right" w:leader="dot" w:pos="8096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4F4CCD" w:rsidRDefault="004F3042">
            <w:pPr>
              <w:tabs>
                <w:tab w:val="left" w:pos="4977"/>
                <w:tab w:val="right" w:leader="dot" w:pos="8096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4F4CCD">
              <w:rPr>
                <w:rFonts w:ascii="Arial" w:hAnsi="Arial" w:cs="Arial"/>
                <w:lang w:val="fr-FR"/>
              </w:rPr>
              <w:t>Signature du travailleur</w:t>
            </w:r>
            <w:r w:rsidRPr="002C7E9B">
              <w:rPr>
                <w:rFonts w:ascii="Arial" w:hAnsi="Arial" w:cs="Arial"/>
                <w:lang w:val="fr-FR"/>
              </w:rPr>
              <w:t>,</w:t>
            </w:r>
            <w:r w:rsidRPr="002C7E9B">
              <w:rPr>
                <w:rFonts w:ascii="Arial" w:hAnsi="Arial" w:cs="Arial"/>
                <w:lang w:val="fr-FR"/>
              </w:rPr>
              <w:tab/>
            </w:r>
            <w:r w:rsidRPr="004F4CCD">
              <w:rPr>
                <w:rFonts w:ascii="Arial" w:hAnsi="Arial" w:cs="Arial"/>
                <w:lang w:val="fr-FR"/>
              </w:rPr>
              <w:t>Signature de l’employeur</w:t>
            </w:r>
            <w:proofErr w:type="gramStart"/>
            <w:r w:rsidRPr="002C7E9B">
              <w:rPr>
                <w:rFonts w:ascii="Arial" w:hAnsi="Arial" w:cs="Arial"/>
                <w:lang w:val="fr-FR"/>
              </w:rPr>
              <w:t>,</w:t>
            </w:r>
            <w:proofErr w:type="gramEnd"/>
            <w:r w:rsidR="00B83783">
              <w:rPr>
                <w:rFonts w:ascii="Arial" w:hAnsi="Arial" w:cs="Arial"/>
                <w:lang w:val="fr-FR"/>
              </w:rPr>
              <w:br/>
            </w:r>
            <w:r w:rsidR="00B83783" w:rsidRPr="004F4CCD">
              <w:rPr>
                <w:rFonts w:ascii="Arial" w:hAnsi="Arial" w:cs="Arial"/>
                <w:i/>
                <w:sz w:val="16"/>
                <w:szCs w:val="16"/>
                <w:lang w:val="fr-FR"/>
              </w:rPr>
              <w:t>(précédé de la mention « lu et approuvé »)</w:t>
            </w:r>
          </w:p>
          <w:p w:rsidR="004F4CCD" w:rsidRDefault="004F4CCD">
            <w:pPr>
              <w:tabs>
                <w:tab w:val="right" w:leader="dot" w:pos="2142"/>
                <w:tab w:val="left" w:pos="4977"/>
                <w:tab w:val="right" w:leader="dot" w:pos="7245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26767C" w:rsidRDefault="0026767C">
            <w:pPr>
              <w:tabs>
                <w:tab w:val="right" w:leader="dot" w:pos="2142"/>
                <w:tab w:val="left" w:pos="4977"/>
                <w:tab w:val="right" w:leader="dot" w:pos="7245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26767C" w:rsidRDefault="0026767C">
            <w:pPr>
              <w:tabs>
                <w:tab w:val="right" w:leader="dot" w:pos="2142"/>
                <w:tab w:val="left" w:pos="4977"/>
                <w:tab w:val="right" w:leader="dot" w:pos="7245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tabs>
                <w:tab w:val="right" w:leader="dot" w:pos="2142"/>
                <w:tab w:val="left" w:pos="4977"/>
                <w:tab w:val="right" w:leader="dot" w:pos="7245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2C7E9B">
              <w:rPr>
                <w:rFonts w:ascii="Arial" w:hAnsi="Arial" w:cs="Arial"/>
                <w:lang w:val="fr-FR"/>
              </w:rPr>
              <w:tab/>
            </w:r>
            <w:r w:rsidR="0024759D" w:rsidRPr="002C7E9B">
              <w:rPr>
                <w:rFonts w:ascii="Arial" w:hAnsi="Arial" w:cs="Arial"/>
                <w:lang w:val="fr-FR"/>
              </w:rPr>
              <w:t xml:space="preserve">  </w:t>
            </w:r>
            <w:r w:rsidRPr="002C7E9B">
              <w:rPr>
                <w:rFonts w:ascii="Arial" w:hAnsi="Arial" w:cs="Arial"/>
                <w:lang w:val="fr-FR"/>
              </w:rPr>
              <w:tab/>
            </w:r>
            <w:r w:rsidRPr="002C7E9B">
              <w:rPr>
                <w:rFonts w:ascii="Arial" w:hAnsi="Arial" w:cs="Arial"/>
                <w:lang w:val="fr-FR"/>
              </w:rPr>
              <w:tab/>
            </w:r>
          </w:p>
          <w:p w:rsidR="0026767C" w:rsidRPr="00AD733F" w:rsidRDefault="00AD733F" w:rsidP="00AD733F">
            <w:pPr>
              <w:tabs>
                <w:tab w:val="left" w:pos="4977"/>
              </w:tabs>
              <w:rPr>
                <w:rFonts w:ascii="Arial" w:hAnsi="Arial" w:cs="Arial"/>
                <w:lang w:val="en-US"/>
              </w:rPr>
            </w:pPr>
            <w:r w:rsidRPr="00AD733F">
              <w:rPr>
                <w:rFonts w:ascii="Arial" w:hAnsi="Arial" w:cs="Arial"/>
                <w:lang w:val="en-US"/>
              </w:rPr>
              <w:t xml:space="preserve">Thibault </w:t>
            </w:r>
            <w:proofErr w:type="spellStart"/>
            <w:r w:rsidRPr="00AD733F">
              <w:rPr>
                <w:rFonts w:ascii="Arial" w:hAnsi="Arial" w:cs="Arial"/>
                <w:lang w:val="en-US"/>
              </w:rPr>
              <w:t>Tordeurs</w:t>
            </w:r>
            <w:proofErr w:type="spellEnd"/>
            <w:r w:rsidR="004F4CCD" w:rsidRPr="00AD733F">
              <w:rPr>
                <w:rFonts w:ascii="Arial" w:hAnsi="Arial" w:cs="Arial"/>
                <w:lang w:val="en-US"/>
              </w:rPr>
              <w:tab/>
            </w:r>
            <w:r w:rsidR="0026767C" w:rsidRPr="00AD733F">
              <w:rPr>
                <w:rFonts w:ascii="Arial" w:hAnsi="Arial" w:cs="Arial"/>
                <w:lang w:val="en-US"/>
              </w:rPr>
              <w:t>OLINGO SOFTWARE SPRL</w:t>
            </w:r>
          </w:p>
          <w:p w:rsidR="0026767C" w:rsidRPr="002C7E9B" w:rsidRDefault="0026767C" w:rsidP="00AD733F">
            <w:pPr>
              <w:tabs>
                <w:tab w:val="left" w:pos="6425"/>
              </w:tabs>
              <w:ind w:left="4977"/>
              <w:rPr>
                <w:rFonts w:ascii="Arial" w:hAnsi="Arial" w:cs="Arial"/>
                <w:lang w:val="fr-FR"/>
              </w:rPr>
            </w:pPr>
            <w:r w:rsidRPr="0026767C">
              <w:rPr>
                <w:rFonts w:ascii="Arial" w:hAnsi="Arial" w:cs="Arial"/>
                <w:lang w:val="fr-FR"/>
              </w:rPr>
              <w:t>Administrateur</w:t>
            </w:r>
            <w:r w:rsidR="00AD733F">
              <w:rPr>
                <w:rFonts w:ascii="Arial" w:hAnsi="Arial" w:cs="Arial"/>
                <w:lang w:val="fr-FR"/>
              </w:rPr>
              <w:t xml:space="preserve"> délégué</w:t>
            </w:r>
            <w:r w:rsidR="00AD733F">
              <w:rPr>
                <w:rFonts w:ascii="Arial" w:hAnsi="Arial" w:cs="Arial"/>
                <w:lang w:val="fr-FR"/>
              </w:rPr>
              <w:br/>
            </w:r>
            <w:r w:rsidRPr="0026767C">
              <w:rPr>
                <w:rFonts w:ascii="Arial" w:hAnsi="Arial" w:cs="Arial"/>
                <w:lang w:val="fr-FR"/>
              </w:rPr>
              <w:t>Représenté par</w:t>
            </w:r>
            <w:r w:rsidR="00AD733F">
              <w:rPr>
                <w:rFonts w:ascii="Arial" w:hAnsi="Arial" w:cs="Arial"/>
                <w:lang w:val="fr-FR"/>
              </w:rPr>
              <w:t xml:space="preserve"> </w:t>
            </w:r>
            <w:r w:rsidRPr="0026767C">
              <w:rPr>
                <w:rFonts w:ascii="Arial" w:hAnsi="Arial" w:cs="Arial"/>
                <w:lang w:val="fr-FR"/>
              </w:rPr>
              <w:t xml:space="preserve">Amaury </w:t>
            </w:r>
            <w:proofErr w:type="spellStart"/>
            <w:r w:rsidRPr="0026767C">
              <w:rPr>
                <w:rFonts w:ascii="Arial" w:hAnsi="Arial" w:cs="Arial"/>
                <w:lang w:val="fr-FR"/>
              </w:rPr>
              <w:t>Demilie</w:t>
            </w:r>
            <w:proofErr w:type="spellEnd"/>
          </w:p>
        </w:tc>
        <w:tc>
          <w:tcPr>
            <w:tcW w:w="608" w:type="dxa"/>
          </w:tcPr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4F3042" w:rsidRPr="002C7E9B" w:rsidRDefault="004F3042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4F3042" w:rsidRPr="00573604">
        <w:tc>
          <w:tcPr>
            <w:tcW w:w="623" w:type="dxa"/>
          </w:tcPr>
          <w:p w:rsidR="004F3042" w:rsidRPr="002C7E9B" w:rsidRDefault="004F30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258" w:type="dxa"/>
            <w:gridSpan w:val="3"/>
            <w:tcBorders>
              <w:top w:val="single" w:sz="6" w:space="0" w:color="auto"/>
            </w:tcBorders>
          </w:tcPr>
          <w:p w:rsidR="004F3042" w:rsidRPr="002C7E9B" w:rsidRDefault="004F3042" w:rsidP="00F43341">
            <w:pPr>
              <w:ind w:left="283"/>
              <w:rPr>
                <w:rFonts w:ascii="Arial" w:hAnsi="Arial" w:cs="Arial"/>
                <w:lang w:val="fr-FR"/>
              </w:rPr>
            </w:pPr>
          </w:p>
        </w:tc>
        <w:tc>
          <w:tcPr>
            <w:tcW w:w="608" w:type="dxa"/>
          </w:tcPr>
          <w:p w:rsidR="004F3042" w:rsidRPr="002C7E9B" w:rsidRDefault="004F304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4F3042" w:rsidRPr="002C7E9B" w:rsidRDefault="004F3042">
      <w:pPr>
        <w:rPr>
          <w:rFonts w:ascii="Arial" w:hAnsi="Arial" w:cs="Arial"/>
          <w:lang w:val="fr-FR"/>
        </w:rPr>
      </w:pPr>
    </w:p>
    <w:sectPr w:rsidR="004F3042" w:rsidRPr="002C7E9B">
      <w:footerReference w:type="default" r:id="rId8"/>
      <w:footerReference w:type="first" r:id="rId9"/>
      <w:pgSz w:w="11907" w:h="16840"/>
      <w:pgMar w:top="567" w:right="567" w:bottom="567" w:left="56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15" w:rsidRDefault="00163C15">
      <w:r>
        <w:separator/>
      </w:r>
    </w:p>
  </w:endnote>
  <w:endnote w:type="continuationSeparator" w:id="0">
    <w:p w:rsidR="00163C15" w:rsidRDefault="0016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83" w:rsidRDefault="00163C1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97155</wp:posOffset>
              </wp:positionH>
              <wp:positionV relativeFrom="paragraph">
                <wp:posOffset>-9667240</wp:posOffset>
              </wp:positionV>
              <wp:extent cx="6584950" cy="987615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0" cy="987615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.65pt;margin-top:-761.2pt;width:518.5pt;height:77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zs7A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" o:allowincell="f" filled="f" strokeweight=".25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83" w:rsidRDefault="00163C15">
    <w:pPr>
      <w:pStyle w:val="Footer"/>
      <w:tabs>
        <w:tab w:val="clear" w:pos="4536"/>
        <w:tab w:val="clear" w:pos="9072"/>
        <w:tab w:val="right" w:pos="9781"/>
      </w:tabs>
      <w:ind w:left="851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column">
                <wp:posOffset>97155</wp:posOffset>
              </wp:positionH>
              <wp:positionV relativeFrom="paragraph">
                <wp:posOffset>-9667240</wp:posOffset>
              </wp:positionV>
              <wp:extent cx="6584950" cy="987615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0" cy="987615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.65pt;margin-top:-761.2pt;width:518.5pt;height:77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YS7gIAADUGAAAOAAAAZHJzL2Uyb0RvYy54bWysVF1vmzAUfZ+0/2D5nQIJ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" o:allowincell="f" filled="f" strokeweight=".25pt">
              <w10:anchorlock/>
            </v:rect>
          </w:pict>
        </mc:Fallback>
      </mc:AlternateContent>
    </w:r>
    <w:r w:rsidR="00B83783">
      <w:t>III.A.4.02.</w:t>
    </w:r>
    <w:r w:rsidR="00B83783">
      <w:tab/>
      <w:t>03/2015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15" w:rsidRDefault="00163C15">
      <w:r>
        <w:separator/>
      </w:r>
    </w:p>
  </w:footnote>
  <w:footnote w:type="continuationSeparator" w:id="0">
    <w:p w:rsidR="00163C15" w:rsidRDefault="0016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1369"/>
    <w:multiLevelType w:val="singleLevel"/>
    <w:tmpl w:val="B51EF83A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15"/>
    <w:rsid w:val="00163C15"/>
    <w:rsid w:val="0024759D"/>
    <w:rsid w:val="0026767C"/>
    <w:rsid w:val="002C7E9B"/>
    <w:rsid w:val="004F3042"/>
    <w:rsid w:val="004F4CCD"/>
    <w:rsid w:val="00573604"/>
    <w:rsid w:val="006152F9"/>
    <w:rsid w:val="007E0E3D"/>
    <w:rsid w:val="008134A0"/>
    <w:rsid w:val="009E5318"/>
    <w:rsid w:val="00A104B4"/>
    <w:rsid w:val="00A57B3C"/>
    <w:rsid w:val="00AB2038"/>
    <w:rsid w:val="00AD733F"/>
    <w:rsid w:val="00AE02F5"/>
    <w:rsid w:val="00B83783"/>
    <w:rsid w:val="00D1463C"/>
    <w:rsid w:val="00D424B3"/>
    <w:rsid w:val="00DA2D53"/>
    <w:rsid w:val="00E3686E"/>
    <w:rsid w:val="00E57CFD"/>
    <w:rsid w:val="00ED01FE"/>
    <w:rsid w:val="00F43341"/>
    <w:rsid w:val="00F62520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2C7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7E9B"/>
    <w:rPr>
      <w:rFonts w:ascii="Tahoma" w:hAnsi="Tahoma" w:cs="Tahoma"/>
      <w:sz w:val="16"/>
      <w:szCs w:val="16"/>
      <w:lang w:val="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2C7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7E9B"/>
    <w:rPr>
      <w:rFonts w:ascii="Tahoma" w:hAnsi="Tahoma" w:cs="Tahoma"/>
      <w:sz w:val="16"/>
      <w:szCs w:val="16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R\Templates\EOC\Convention%20de%20rupture%20de%20commun%20accord%20-%20template%20V201506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Convention de rupture de commun accord - template V20150604.dot</Template>
  <TotalTime>6</TotalTime>
  <Pages>1</Pages>
  <Words>193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BEËINDIGING VAN DE ARBEIDSOVEREENKOMSTIN WEDERZIJDS AKKOORD</vt:lpstr>
      <vt:lpstr>BEËINDIGING VAN DE ARBEIDSOVEREENKOMSTIN WEDERZIJDS AKKOORD</vt:lpstr>
    </vt:vector>
  </TitlesOfParts>
  <Company>Acerta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BEËINDIGING VAN DE ARBEIDSOVEREENKOMSTIN WEDERZIJDS AKKOORD</dc:title>
  <dc:creator>Sophie Wilmots</dc:creator>
  <cp:lastModifiedBy>Escaux</cp:lastModifiedBy>
  <cp:revision>3</cp:revision>
  <cp:lastPrinted>2015-03-12T14:32:00Z</cp:lastPrinted>
  <dcterms:created xsi:type="dcterms:W3CDTF">2017-06-20T08:53:00Z</dcterms:created>
  <dcterms:modified xsi:type="dcterms:W3CDTF">2017-06-20T08:58:00Z</dcterms:modified>
</cp:coreProperties>
</file>